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dxa"/>
        <w:tblLook w:val="04A0" w:firstRow="1" w:lastRow="0" w:firstColumn="1" w:lastColumn="0" w:noHBand="0" w:noVBand="1"/>
      </w:tblPr>
      <w:tblGrid>
        <w:gridCol w:w="1340"/>
        <w:gridCol w:w="3960"/>
      </w:tblGrid>
      <w:tr w:rsidR="00260A3B" w:rsidRPr="001A04EE" w14:paraId="550355F7" w14:textId="77777777" w:rsidTr="00713090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57CBC5" w14:textId="77777777" w:rsidR="00260A3B" w:rsidRPr="00260A3B" w:rsidRDefault="00260A3B" w:rsidP="0071309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sz w:val="24"/>
                <w:szCs w:val="24"/>
              </w:rPr>
            </w:pPr>
            <w:r w:rsidRPr="00260A3B">
              <w:rPr>
                <w:rFonts w:ascii="Aptos Display" w:eastAsia="Times New Roman" w:hAnsi="Aptos Display" w:cs="Times New Roman"/>
                <w:b/>
                <w:bCs/>
                <w:color w:val="000000"/>
                <w:sz w:val="24"/>
                <w:szCs w:val="24"/>
              </w:rPr>
              <w:t xml:space="preserve">Job Title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311BC5" w14:textId="53CC8C46" w:rsidR="00260A3B" w:rsidRPr="00260A3B" w:rsidRDefault="00260A3B" w:rsidP="00713090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sz w:val="24"/>
                <w:szCs w:val="24"/>
              </w:rPr>
            </w:pPr>
            <w:r w:rsidRPr="00260A3B">
              <w:rPr>
                <w:rFonts w:ascii="Aptos Display" w:eastAsia="Times New Roman" w:hAnsi="Aptos Display" w:cs="Times New Roman"/>
                <w:b/>
                <w:bCs/>
                <w:color w:val="000000"/>
                <w:sz w:val="24"/>
                <w:szCs w:val="24"/>
              </w:rPr>
              <w:t xml:space="preserve">SCADA </w:t>
            </w:r>
            <w:r w:rsidR="00355600">
              <w:rPr>
                <w:rFonts w:ascii="Aptos Display" w:eastAsia="Times New Roman" w:hAnsi="Aptos Display" w:cs="Times New Roman"/>
                <w:b/>
                <w:bCs/>
                <w:color w:val="000000"/>
                <w:sz w:val="24"/>
                <w:szCs w:val="24"/>
              </w:rPr>
              <w:t>Technician</w:t>
            </w:r>
          </w:p>
        </w:tc>
      </w:tr>
    </w:tbl>
    <w:p w14:paraId="6223F821" w14:textId="77777777" w:rsidR="0059082D" w:rsidRDefault="00260A3B" w:rsidP="00260A3B">
      <w:pPr>
        <w:rPr>
          <w:rFonts w:ascii="Aptos" w:hAnsi="Aptos"/>
        </w:rPr>
      </w:pPr>
      <w:r w:rsidRPr="009228EE">
        <w:rPr>
          <w:rFonts w:ascii="Californian FB" w:hAnsi="Californian FB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10A7D4" wp14:editId="010B8123">
            <wp:simplePos x="0" y="0"/>
            <wp:positionH relativeFrom="column">
              <wp:posOffset>4665980</wp:posOffset>
            </wp:positionH>
            <wp:positionV relativeFrom="page">
              <wp:posOffset>276225</wp:posOffset>
            </wp:positionV>
            <wp:extent cx="1917065" cy="1095375"/>
            <wp:effectExtent l="0" t="0" r="6985" b="9525"/>
            <wp:wrapTight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ight>
            <wp:docPr id="1" name="Picture 1" descr="Z:\HVUD 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VUD 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16396" w14:textId="579AA11F" w:rsidR="00260A3B" w:rsidRPr="00D25A51" w:rsidRDefault="00260A3B" w:rsidP="00260A3B">
      <w:pPr>
        <w:rPr>
          <w:rFonts w:ascii="Aptos" w:hAnsi="Aptos"/>
          <w:sz w:val="24"/>
          <w:szCs w:val="24"/>
        </w:rPr>
      </w:pPr>
      <w:r w:rsidRPr="00260A3B">
        <w:rPr>
          <w:rFonts w:ascii="Aptos" w:hAnsi="Aptos"/>
        </w:rPr>
        <w:t xml:space="preserve">This is a hybrid of </w:t>
      </w:r>
      <w:r w:rsidRPr="00260A3B">
        <w:rPr>
          <w:rFonts w:ascii="Aptos" w:hAnsi="Aptos"/>
          <w:bCs/>
        </w:rPr>
        <w:t>industrial automation, networking, systems administration, and utility operations</w:t>
      </w:r>
      <w:r w:rsidRPr="00260A3B">
        <w:rPr>
          <w:rFonts w:ascii="Aptos" w:hAnsi="Aptos"/>
        </w:rPr>
        <w:t xml:space="preserve">. It focused on supporting water/wastewater treatment facilities through maintenance and optimization of SCADA, PLC, communication, and </w:t>
      </w:r>
      <w:r w:rsidR="00A73DCD">
        <w:rPr>
          <w:rFonts w:ascii="Aptos" w:hAnsi="Aptos"/>
        </w:rPr>
        <w:t xml:space="preserve">instrumentation.  </w:t>
      </w:r>
    </w:p>
    <w:p w14:paraId="37CC69F5" w14:textId="77777777" w:rsidR="00260A3B" w:rsidRPr="00260A3B" w:rsidRDefault="00260A3B" w:rsidP="00260A3B">
      <w:pPr>
        <w:pStyle w:val="NoSpacing"/>
        <w:rPr>
          <w:rFonts w:ascii="Aptos" w:hAnsi="Aptos"/>
          <w:b/>
          <w:bCs/>
        </w:rPr>
      </w:pPr>
      <w:r w:rsidRPr="00260A3B">
        <w:rPr>
          <w:rFonts w:ascii="Aptos" w:hAnsi="Aptos"/>
          <w:b/>
          <w:bCs/>
          <w:highlight w:val="lightGray"/>
        </w:rPr>
        <w:t>Essential Job Duties and Responsibilities</w:t>
      </w:r>
    </w:p>
    <w:p w14:paraId="7C5724E3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SCADA Operations</w:t>
      </w:r>
    </w:p>
    <w:p w14:paraId="362F13DF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Monitor and respond to SCADA alarms. </w:t>
      </w:r>
    </w:p>
    <w:p w14:paraId="471A3225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Maintain and optimize SCADA software and servers. </w:t>
      </w:r>
    </w:p>
    <w:p w14:paraId="53029101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Configure alarm management and system security. </w:t>
      </w:r>
    </w:p>
    <w:p w14:paraId="2481ABDB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Support process optimization and operational reliability. </w:t>
      </w:r>
    </w:p>
    <w:p w14:paraId="1DAAB7E5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Industrial Controls</w:t>
      </w:r>
    </w:p>
    <w:p w14:paraId="395D7CAC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Program, configure, and commission PLCs and control equipment. </w:t>
      </w:r>
    </w:p>
    <w:p w14:paraId="528499F7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Troubleshoot PLC hardware and software issues. </w:t>
      </w:r>
    </w:p>
    <w:p w14:paraId="44137D82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Install and maintain instrumentation, transmitters, analyzers, and control valves. </w:t>
      </w:r>
    </w:p>
    <w:p w14:paraId="3AC2C9D4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Networking &amp; Communications</w:t>
      </w:r>
    </w:p>
    <w:p w14:paraId="5DC5AF8B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Troubleshoot fiber-optic communication networks. </w:t>
      </w:r>
    </w:p>
    <w:p w14:paraId="03EC460F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Maintain communication channels between remote sites and control systems. </w:t>
      </w:r>
    </w:p>
    <w:p w14:paraId="1A4869C5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Configure firewalls and secure SCADA infrastructure. </w:t>
      </w:r>
    </w:p>
    <w:p w14:paraId="670E6682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Support data communications across multiple facilities. </w:t>
      </w:r>
    </w:p>
    <w:p w14:paraId="2E7F6F0E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System Administration</w:t>
      </w:r>
    </w:p>
    <w:p w14:paraId="69D44027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Install and maintain servers, drivers, and software. </w:t>
      </w:r>
    </w:p>
    <w:p w14:paraId="0EAE10BB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Manage software licensing and support contracts. </w:t>
      </w:r>
    </w:p>
    <w:p w14:paraId="46C49360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Maintain equipment inventories. </w:t>
      </w:r>
    </w:p>
    <w:p w14:paraId="7E56A19D" w14:textId="7FDBA794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Follow </w:t>
      </w:r>
      <w:r w:rsidR="00E47009" w:rsidRPr="00260A3B">
        <w:rPr>
          <w:rFonts w:ascii="Aptos" w:hAnsi="Aptos"/>
        </w:rPr>
        <w:t>change management</w:t>
      </w:r>
      <w:r w:rsidRPr="00260A3B">
        <w:rPr>
          <w:rFonts w:ascii="Aptos" w:hAnsi="Aptos"/>
        </w:rPr>
        <w:t xml:space="preserve"> procedures. </w:t>
      </w:r>
    </w:p>
    <w:p w14:paraId="5C82F8C6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Field Work</w:t>
      </w:r>
    </w:p>
    <w:p w14:paraId="278E9DC5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Install, calibrate, repair, and replace field devices. </w:t>
      </w:r>
    </w:p>
    <w:p w14:paraId="2547603D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Work in water and wastewater treatment environments. </w:t>
      </w:r>
    </w:p>
    <w:p w14:paraId="3E43DD8D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Support startup, shutdown, and maintenance activities. </w:t>
      </w:r>
    </w:p>
    <w:p w14:paraId="4C973873" w14:textId="77777777" w:rsidR="00260A3B" w:rsidRPr="00260A3B" w:rsidRDefault="00EF7D36" w:rsidP="00260A3B">
      <w:pPr>
        <w:pStyle w:val="NoSpacing"/>
        <w:rPr>
          <w:rFonts w:ascii="Aptos" w:hAnsi="Aptos"/>
        </w:rPr>
      </w:pPr>
      <w:r>
        <w:rPr>
          <w:rFonts w:ascii="Aptos" w:hAnsi="Aptos"/>
        </w:rPr>
        <w:pict w14:anchorId="423F6CF7">
          <v:rect id="_x0000_i1025" style="width:0;height:1.5pt" o:hralign="center" o:hrstd="t" o:hr="t" fillcolor="#a0a0a0" stroked="f"/>
        </w:pict>
      </w:r>
    </w:p>
    <w:p w14:paraId="605D5F87" w14:textId="0749D2BD" w:rsidR="00260A3B" w:rsidRDefault="00260A3B" w:rsidP="00260A3B">
      <w:pPr>
        <w:pStyle w:val="NoSpacing"/>
        <w:rPr>
          <w:rFonts w:ascii="Aptos" w:hAnsi="Aptos"/>
          <w:b/>
        </w:rPr>
      </w:pPr>
      <w:r w:rsidRPr="00260A3B">
        <w:rPr>
          <w:rFonts w:ascii="Aptos" w:hAnsi="Aptos"/>
          <w:b/>
          <w:highlight w:val="lightGray"/>
        </w:rPr>
        <w:t>Qualifications</w:t>
      </w:r>
    </w:p>
    <w:p w14:paraId="1A4FAC3B" w14:textId="7D8F25DA" w:rsidR="00AA15C2" w:rsidRPr="00260A3B" w:rsidRDefault="00AA15C2" w:rsidP="00260A3B">
      <w:pPr>
        <w:pStyle w:val="NoSpacing"/>
        <w:rPr>
          <w:rFonts w:ascii="Aptos" w:hAnsi="Aptos"/>
          <w:b/>
        </w:rPr>
      </w:pPr>
      <w:r w:rsidRPr="00260A3B">
        <w:rPr>
          <w:rFonts w:ascii="Aptos" w:hAnsi="Aptos"/>
        </w:rPr>
        <w:t>Industrial networking and cybersecurity knowledge</w:t>
      </w:r>
    </w:p>
    <w:p w14:paraId="5C49807C" w14:textId="449AF22F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An associate degree in Computer Science, Information Systems, or a related field </w:t>
      </w:r>
    </w:p>
    <w:p w14:paraId="0AD2E9A5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  <w:bCs/>
        </w:rPr>
        <w:t>OR</w:t>
      </w:r>
    </w:p>
    <w:p w14:paraId="585A1530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2 years of experience installing, maintaining, or repairing SCADA systems. </w:t>
      </w:r>
    </w:p>
    <w:p w14:paraId="12EBBFC3" w14:textId="77777777" w:rsidR="00260A3B" w:rsidRPr="00260A3B" w:rsidRDefault="00EF7D36" w:rsidP="00260A3B">
      <w:pPr>
        <w:pStyle w:val="NoSpacing"/>
        <w:rPr>
          <w:rFonts w:ascii="Aptos" w:hAnsi="Aptos"/>
        </w:rPr>
      </w:pPr>
      <w:r>
        <w:rPr>
          <w:rFonts w:ascii="Aptos" w:hAnsi="Aptos"/>
        </w:rPr>
        <w:pict w14:anchorId="164405A4">
          <v:rect id="_x0000_i1026" style="width:0;height:1.5pt" o:hralign="center" o:hrstd="t" o:hr="t" fillcolor="#a0a0a0" stroked="f"/>
        </w:pict>
      </w:r>
    </w:p>
    <w:p w14:paraId="79284FD6" w14:textId="77777777" w:rsidR="00260A3B" w:rsidRPr="00260A3B" w:rsidRDefault="00260A3B" w:rsidP="00260A3B">
      <w:pPr>
        <w:pStyle w:val="NoSpacing"/>
        <w:rPr>
          <w:rFonts w:ascii="Aptos" w:hAnsi="Aptos"/>
          <w:b/>
        </w:rPr>
      </w:pPr>
      <w:r w:rsidRPr="00260A3B">
        <w:rPr>
          <w:rFonts w:ascii="Aptos" w:hAnsi="Aptos"/>
          <w:b/>
          <w:highlight w:val="lightGray"/>
        </w:rPr>
        <w:t>Preferred Qualifications</w:t>
      </w:r>
    </w:p>
    <w:p w14:paraId="7F6585C7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5+ years of SCADA/PLC experience. </w:t>
      </w:r>
    </w:p>
    <w:p w14:paraId="74CA2178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Water or wastewater treatment licenses. </w:t>
      </w:r>
    </w:p>
    <w:p w14:paraId="0972F44E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Experience with utility operations. </w:t>
      </w:r>
    </w:p>
    <w:p w14:paraId="1EE259A2" w14:textId="77777777" w:rsidR="00D25A51" w:rsidRDefault="00D25A51" w:rsidP="00260A3B">
      <w:pPr>
        <w:pStyle w:val="NoSpacing"/>
        <w:rPr>
          <w:rFonts w:ascii="Aptos" w:hAnsi="Aptos"/>
        </w:rPr>
      </w:pPr>
    </w:p>
    <w:p w14:paraId="3B8C0796" w14:textId="77777777" w:rsidR="00D25A51" w:rsidRDefault="00D25A51" w:rsidP="00260A3B">
      <w:pPr>
        <w:pStyle w:val="NoSpacing"/>
        <w:rPr>
          <w:rFonts w:ascii="Aptos" w:hAnsi="Aptos"/>
        </w:rPr>
      </w:pPr>
    </w:p>
    <w:p w14:paraId="11414905" w14:textId="77777777" w:rsidR="00D25A51" w:rsidRPr="00260A3B" w:rsidRDefault="00D25A51" w:rsidP="00260A3B">
      <w:pPr>
        <w:pStyle w:val="NoSpacing"/>
        <w:rPr>
          <w:rFonts w:ascii="Aptos" w:hAnsi="Aptos"/>
        </w:rPr>
      </w:pPr>
    </w:p>
    <w:p w14:paraId="667E8F79" w14:textId="77777777" w:rsidR="00260A3B" w:rsidRPr="00260A3B" w:rsidRDefault="00EF7D36" w:rsidP="00260A3B">
      <w:pPr>
        <w:pStyle w:val="NoSpacing"/>
        <w:rPr>
          <w:rFonts w:ascii="Aptos" w:hAnsi="Aptos"/>
        </w:rPr>
      </w:pPr>
      <w:r>
        <w:rPr>
          <w:rFonts w:ascii="Aptos" w:hAnsi="Aptos"/>
        </w:rPr>
        <w:lastRenderedPageBreak/>
        <w:pict w14:anchorId="4A992A1C">
          <v:rect id="_x0000_i1027" style="width:0;height:1.5pt" o:hralign="center" o:hrstd="t" o:hr="t" fillcolor="#a0a0a0" stroked="f"/>
        </w:pict>
      </w:r>
    </w:p>
    <w:p w14:paraId="00D342DA" w14:textId="77777777" w:rsidR="00260A3B" w:rsidRPr="00260A3B" w:rsidRDefault="00260A3B" w:rsidP="00260A3B">
      <w:pPr>
        <w:pStyle w:val="NoSpacing"/>
        <w:rPr>
          <w:rFonts w:ascii="Aptos" w:hAnsi="Aptos"/>
          <w:b/>
          <w:bCs/>
        </w:rPr>
      </w:pPr>
      <w:r w:rsidRPr="00260A3B">
        <w:rPr>
          <w:rFonts w:ascii="Aptos" w:hAnsi="Aptos"/>
          <w:b/>
          <w:bCs/>
          <w:highlight w:val="lightGray"/>
        </w:rPr>
        <w:t>Experience with systems such as:</w:t>
      </w:r>
    </w:p>
    <w:p w14:paraId="43B84DCE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Wonderware / AVEVA </w:t>
      </w:r>
    </w:p>
    <w:p w14:paraId="108DC2EA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Ignition </w:t>
      </w:r>
    </w:p>
    <w:p w14:paraId="297B393E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FactoryTalk View </w:t>
      </w:r>
    </w:p>
    <w:p w14:paraId="774FB5C5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GE iFIX </w:t>
      </w:r>
    </w:p>
    <w:p w14:paraId="47FD33E3" w14:textId="77777777" w:rsidR="00260A3B" w:rsidRPr="00260A3B" w:rsidRDefault="00260A3B" w:rsidP="00260A3B">
      <w:pPr>
        <w:pStyle w:val="NoSpacing"/>
        <w:rPr>
          <w:rFonts w:ascii="Aptos" w:hAnsi="Aptos"/>
        </w:rPr>
      </w:pPr>
      <w:proofErr w:type="spellStart"/>
      <w:r w:rsidRPr="00260A3B">
        <w:rPr>
          <w:rFonts w:ascii="Aptos" w:hAnsi="Aptos"/>
        </w:rPr>
        <w:t>VTScada</w:t>
      </w:r>
      <w:proofErr w:type="spellEnd"/>
      <w:r w:rsidRPr="00260A3B">
        <w:rPr>
          <w:rFonts w:ascii="Aptos" w:hAnsi="Aptos"/>
        </w:rPr>
        <w:t xml:space="preserve"> </w:t>
      </w:r>
    </w:p>
    <w:p w14:paraId="57BC65E7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Similar HMI/SCADA platforms </w:t>
      </w:r>
    </w:p>
    <w:p w14:paraId="719E31F8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PLCs</w:t>
      </w:r>
    </w:p>
    <w:p w14:paraId="2E121F97" w14:textId="77777777" w:rsidR="00260A3B" w:rsidRDefault="00260A3B" w:rsidP="00260A3B">
      <w:pPr>
        <w:pStyle w:val="NoSpacing"/>
        <w:rPr>
          <w:rFonts w:ascii="Aptos" w:hAnsi="Aptos"/>
          <w:b/>
        </w:rPr>
      </w:pPr>
      <w:r w:rsidRPr="00260A3B">
        <w:rPr>
          <w:rFonts w:ascii="Aptos" w:hAnsi="Aptos"/>
          <w:b/>
          <w:highlight w:val="lightGray"/>
        </w:rPr>
        <w:t>Networking</w:t>
      </w:r>
    </w:p>
    <w:p w14:paraId="7B594A67" w14:textId="6CE32EB7" w:rsidR="001C29D3" w:rsidRPr="00D4193D" w:rsidRDefault="001C29D3" w:rsidP="00260A3B">
      <w:pPr>
        <w:pStyle w:val="NoSpacing"/>
        <w:rPr>
          <w:rFonts w:ascii="Aptos" w:hAnsi="Aptos"/>
          <w:bCs/>
        </w:rPr>
      </w:pPr>
      <w:r w:rsidRPr="00D4193D">
        <w:rPr>
          <w:rFonts w:ascii="Aptos" w:hAnsi="Aptos"/>
          <w:bCs/>
        </w:rPr>
        <w:t>Ci</w:t>
      </w:r>
      <w:r w:rsidR="00D4193D" w:rsidRPr="00D4193D">
        <w:rPr>
          <w:rFonts w:ascii="Aptos" w:hAnsi="Aptos"/>
          <w:bCs/>
        </w:rPr>
        <w:t>sco Switch</w:t>
      </w:r>
    </w:p>
    <w:p w14:paraId="0852C0B2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Fiber optics </w:t>
      </w:r>
    </w:p>
    <w:p w14:paraId="69B72229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Ethernet/IP </w:t>
      </w:r>
    </w:p>
    <w:p w14:paraId="31A67342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Modbus </w:t>
      </w:r>
    </w:p>
    <w:p w14:paraId="59A08830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DNP3 </w:t>
      </w:r>
    </w:p>
    <w:p w14:paraId="7E9571C6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Firewalls </w:t>
      </w:r>
    </w:p>
    <w:p w14:paraId="463ABF0D" w14:textId="37472B6A" w:rsidR="00260A3B" w:rsidRPr="00260A3B" w:rsidRDefault="00C03255" w:rsidP="00260A3B">
      <w:pPr>
        <w:pStyle w:val="NoSpacing"/>
        <w:rPr>
          <w:rFonts w:ascii="Aptos" w:hAnsi="Aptos"/>
          <w:b/>
          <w:bCs/>
        </w:rPr>
      </w:pPr>
      <w:r w:rsidRPr="00C03255">
        <w:rPr>
          <w:rFonts w:ascii="Aptos" w:hAnsi="Aptos"/>
          <w:b/>
          <w:bCs/>
          <w:highlight w:val="lightGray"/>
        </w:rPr>
        <w:t>Instrumentation</w:t>
      </w:r>
      <w:r>
        <w:rPr>
          <w:rFonts w:ascii="Aptos" w:hAnsi="Aptos"/>
          <w:b/>
          <w:bCs/>
        </w:rPr>
        <w:t xml:space="preserve"> </w:t>
      </w:r>
      <w:r w:rsidR="00260A3B" w:rsidRPr="00260A3B">
        <w:rPr>
          <w:rFonts w:ascii="Aptos" w:hAnsi="Aptos"/>
          <w:b/>
          <w:bCs/>
        </w:rPr>
        <w:t xml:space="preserve"> </w:t>
      </w:r>
    </w:p>
    <w:p w14:paraId="26BC6FAD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Flow meters </w:t>
      </w:r>
    </w:p>
    <w:p w14:paraId="2614FD11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Pressure transmitters </w:t>
      </w:r>
    </w:p>
    <w:p w14:paraId="0E3D3804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Level transmitters </w:t>
      </w:r>
    </w:p>
    <w:p w14:paraId="5D9AA5D4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Temperature sensors </w:t>
      </w:r>
    </w:p>
    <w:p w14:paraId="10D88E96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Gas analyzers </w:t>
      </w:r>
    </w:p>
    <w:p w14:paraId="5EE2B86D" w14:textId="77777777" w:rsidR="00260A3B" w:rsidRPr="00260A3B" w:rsidRDefault="00260A3B" w:rsidP="00260A3B">
      <w:pPr>
        <w:pStyle w:val="NoSpacing"/>
        <w:rPr>
          <w:rFonts w:ascii="Aptos" w:hAnsi="Aptos"/>
        </w:rPr>
      </w:pPr>
      <w:r w:rsidRPr="00260A3B">
        <w:rPr>
          <w:rFonts w:ascii="Aptos" w:hAnsi="Aptos"/>
        </w:rPr>
        <w:t xml:space="preserve">Control valves </w:t>
      </w:r>
    </w:p>
    <w:p w14:paraId="3ACA26AF" w14:textId="77777777" w:rsidR="00260A3B" w:rsidRPr="00260A3B" w:rsidRDefault="00260A3B" w:rsidP="00260A3B">
      <w:pPr>
        <w:pStyle w:val="NoSpacing"/>
        <w:rPr>
          <w:rFonts w:ascii="Aptos" w:hAnsi="Aptos"/>
          <w:bCs/>
        </w:rPr>
      </w:pPr>
      <w:r w:rsidRPr="00260A3B">
        <w:rPr>
          <w:rFonts w:ascii="Aptos" w:hAnsi="Aptos"/>
          <w:bCs/>
        </w:rPr>
        <w:t>Utility Operations</w:t>
      </w:r>
    </w:p>
    <w:p w14:paraId="79E3CF6B" w14:textId="7F5E58B5" w:rsidR="005D6DBE" w:rsidRPr="000B6833" w:rsidRDefault="00EF7D36" w:rsidP="0017277D">
      <w:pPr>
        <w:pStyle w:val="NoSpacing"/>
        <w:rPr>
          <w:rFonts w:ascii="Aptos" w:hAnsi="Aptos"/>
        </w:rPr>
      </w:pPr>
      <w:r>
        <w:rPr>
          <w:rFonts w:ascii="Aptos" w:hAnsi="Aptos"/>
        </w:rPr>
        <w:pict w14:anchorId="0A06B80F">
          <v:rect id="_x0000_i1028" style="width:0;height:1.5pt" o:hralign="center" o:hrstd="t" o:hr="t" fillcolor="#a0a0a0" stroked="f"/>
        </w:pict>
      </w:r>
    </w:p>
    <w:p w14:paraId="448F120D" w14:textId="77777777" w:rsidR="005D6DBE" w:rsidRPr="001624EE" w:rsidRDefault="005D6DBE" w:rsidP="005D6DBE">
      <w:pPr>
        <w:pStyle w:val="NoSpacing"/>
        <w:rPr>
          <w:b/>
          <w:bCs/>
        </w:rPr>
      </w:pPr>
      <w:r w:rsidRPr="001624EE">
        <w:rPr>
          <w:b/>
          <w:bCs/>
          <w:highlight w:val="lightGray"/>
        </w:rPr>
        <w:t>Working Conditions</w:t>
      </w:r>
    </w:p>
    <w:p w14:paraId="3FB4610D" w14:textId="77777777" w:rsidR="005D6DBE" w:rsidRPr="007B3595" w:rsidRDefault="005D6DBE" w:rsidP="005D6DBE">
      <w:pPr>
        <w:pStyle w:val="NoSpacing"/>
        <w:numPr>
          <w:ilvl w:val="0"/>
          <w:numId w:val="15"/>
        </w:numPr>
      </w:pPr>
      <w:r w:rsidRPr="007B3595">
        <w:t xml:space="preserve">You must be comfortable working in tight or confined spaces where movement is limited. </w:t>
      </w:r>
    </w:p>
    <w:p w14:paraId="05FC11E2" w14:textId="77777777" w:rsidR="005D6DBE" w:rsidRPr="007B3595" w:rsidRDefault="005D6DBE" w:rsidP="005D6DBE">
      <w:pPr>
        <w:pStyle w:val="NoSpacing"/>
        <w:numPr>
          <w:ilvl w:val="0"/>
          <w:numId w:val="15"/>
        </w:numPr>
      </w:pPr>
      <w:r w:rsidRPr="007B3595">
        <w:t xml:space="preserve">You may need to work nonstandard hours, including holidays, overtime, early mornings, or late evenings. </w:t>
      </w:r>
    </w:p>
    <w:p w14:paraId="3246BCA1" w14:textId="77777777" w:rsidR="005D6DBE" w:rsidRPr="007B3595" w:rsidRDefault="005D6DBE" w:rsidP="005D6DBE">
      <w:pPr>
        <w:pStyle w:val="NoSpacing"/>
        <w:numPr>
          <w:ilvl w:val="0"/>
          <w:numId w:val="15"/>
        </w:numPr>
      </w:pPr>
      <w:r w:rsidRPr="007B3595">
        <w:t xml:space="preserve">You can be called in to work at any time, even outside your normal schedule. </w:t>
      </w:r>
    </w:p>
    <w:p w14:paraId="5EBF48CC" w14:textId="77777777" w:rsidR="005D6DBE" w:rsidRPr="007B3595" w:rsidRDefault="005D6DBE" w:rsidP="005D6DBE">
      <w:pPr>
        <w:pStyle w:val="NoSpacing"/>
        <w:numPr>
          <w:ilvl w:val="0"/>
          <w:numId w:val="15"/>
        </w:numPr>
      </w:pPr>
      <w:r w:rsidRPr="007B3595">
        <w:t xml:space="preserve">You should be willing to work in dirty, oily, or greasy environments. </w:t>
      </w:r>
    </w:p>
    <w:p w14:paraId="6B58B1EB" w14:textId="3746D267" w:rsidR="005D6DBE" w:rsidRDefault="005D6DBE" w:rsidP="005D6DBE">
      <w:pPr>
        <w:pStyle w:val="NoSpacing"/>
        <w:numPr>
          <w:ilvl w:val="0"/>
          <w:numId w:val="15"/>
        </w:numPr>
      </w:pPr>
      <w:r w:rsidRPr="007B3595">
        <w:t xml:space="preserve">You must be able to work at heights up to 100 feet above </w:t>
      </w:r>
      <w:r w:rsidR="00310E25" w:rsidRPr="007B3595">
        <w:t>ground</w:t>
      </w:r>
      <w:r w:rsidRPr="007B3595">
        <w:t xml:space="preserve">, typically using appropriate safety equipment. </w:t>
      </w:r>
    </w:p>
    <w:p w14:paraId="3A25694F" w14:textId="72CE236F" w:rsidR="000B6833" w:rsidRPr="001624EE" w:rsidRDefault="00EF7D36" w:rsidP="001624EE">
      <w:pPr>
        <w:pStyle w:val="NoSpacing"/>
        <w:rPr>
          <w:rFonts w:ascii="Aptos" w:hAnsi="Aptos"/>
        </w:rPr>
      </w:pPr>
      <w:r>
        <w:rPr>
          <w:rFonts w:ascii="Aptos" w:hAnsi="Aptos"/>
        </w:rPr>
        <w:pict w14:anchorId="4845DF0E">
          <v:rect id="_x0000_i1029" style="width:0;height:1.5pt" o:hralign="center" o:hrstd="t" o:hr="t" fillcolor="#a0a0a0" stroked="f"/>
        </w:pict>
      </w:r>
    </w:p>
    <w:p w14:paraId="44AE6F38" w14:textId="77777777" w:rsidR="005D6DBE" w:rsidRPr="001624EE" w:rsidRDefault="005D6DBE" w:rsidP="005D6DBE">
      <w:pPr>
        <w:pStyle w:val="NoSpacing"/>
        <w:rPr>
          <w:b/>
          <w:bCs/>
        </w:rPr>
      </w:pPr>
      <w:r w:rsidRPr="001624EE">
        <w:rPr>
          <w:b/>
          <w:bCs/>
          <w:highlight w:val="lightGray"/>
        </w:rPr>
        <w:t>Physical Requirements</w:t>
      </w:r>
    </w:p>
    <w:p w14:paraId="72ED9214" w14:textId="77777777" w:rsidR="005D6DBE" w:rsidRPr="007B3595" w:rsidRDefault="005D6DBE" w:rsidP="005D6DBE">
      <w:pPr>
        <w:pStyle w:val="NoSpacing"/>
        <w:numPr>
          <w:ilvl w:val="0"/>
          <w:numId w:val="16"/>
        </w:numPr>
      </w:pPr>
      <w:r w:rsidRPr="007B3595">
        <w:t xml:space="preserve">You need to be able to frequently bend, stoop, stretch, crawl, kneel, squat, twist, and reach as part of the job. </w:t>
      </w:r>
    </w:p>
    <w:p w14:paraId="1F0A0832" w14:textId="77777777" w:rsidR="005D6DBE" w:rsidRPr="007B3595" w:rsidRDefault="005D6DBE" w:rsidP="005D6DBE">
      <w:pPr>
        <w:pStyle w:val="NoSpacing"/>
        <w:numPr>
          <w:ilvl w:val="0"/>
          <w:numId w:val="16"/>
        </w:numPr>
      </w:pPr>
      <w:r w:rsidRPr="007B3595">
        <w:t xml:space="preserve">You must be able to lift and carry 26–50 pounds without assistance. </w:t>
      </w:r>
    </w:p>
    <w:p w14:paraId="5EE9349D" w14:textId="77777777" w:rsidR="005D6DBE" w:rsidRPr="007B3595" w:rsidRDefault="005D6DBE" w:rsidP="005D6DBE">
      <w:pPr>
        <w:pStyle w:val="NoSpacing"/>
        <w:numPr>
          <w:ilvl w:val="0"/>
          <w:numId w:val="16"/>
        </w:numPr>
      </w:pPr>
      <w:r w:rsidRPr="007B3595">
        <w:t xml:space="preserve">You must also be able to lift and carry 51–100 pounds without assistance. (This is a significant physical requirement.) </w:t>
      </w:r>
    </w:p>
    <w:p w14:paraId="33944BB2" w14:textId="77777777" w:rsidR="005D6DBE" w:rsidRPr="007B3595" w:rsidRDefault="005D6DBE" w:rsidP="005D6DBE">
      <w:pPr>
        <w:pStyle w:val="NoSpacing"/>
        <w:numPr>
          <w:ilvl w:val="0"/>
          <w:numId w:val="16"/>
        </w:numPr>
      </w:pPr>
      <w:r w:rsidRPr="007B3595">
        <w:t xml:space="preserve">You should be able to walk about 1 mile during a workday. </w:t>
      </w:r>
    </w:p>
    <w:p w14:paraId="5B28AB47" w14:textId="77777777" w:rsidR="005D6DBE" w:rsidRPr="007B3595" w:rsidRDefault="005D6DBE" w:rsidP="005D6DBE">
      <w:pPr>
        <w:pStyle w:val="NoSpacing"/>
        <w:numPr>
          <w:ilvl w:val="0"/>
          <w:numId w:val="16"/>
        </w:numPr>
      </w:pPr>
      <w:r w:rsidRPr="007B3595">
        <w:t>You need enough physical strength to lift, push, pull, and carry objects safely, while working within your own physical limits</w:t>
      </w:r>
    </w:p>
    <w:p w14:paraId="1A51A341" w14:textId="77777777" w:rsidR="005D6DBE" w:rsidRDefault="005D6DBE" w:rsidP="0017277D">
      <w:pPr>
        <w:pStyle w:val="NoSpacing"/>
      </w:pPr>
    </w:p>
    <w:p w14:paraId="3418F765" w14:textId="77777777" w:rsidR="00525849" w:rsidRPr="00260A3B" w:rsidRDefault="00525849" w:rsidP="00260A3B">
      <w:pPr>
        <w:pStyle w:val="NoSpacing"/>
        <w:rPr>
          <w:rFonts w:ascii="Aptos" w:hAnsi="Aptos"/>
        </w:rPr>
      </w:pPr>
    </w:p>
    <w:sectPr w:rsidR="00525849" w:rsidRPr="00260A3B" w:rsidSect="000E6790">
      <w:footerReference w:type="default" r:id="rId9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0B40" w14:textId="77777777" w:rsidR="00EF7D36" w:rsidRDefault="00EF7D36" w:rsidP="00D6408A">
      <w:pPr>
        <w:spacing w:after="0" w:line="240" w:lineRule="auto"/>
      </w:pPr>
      <w:r>
        <w:separator/>
      </w:r>
    </w:p>
  </w:endnote>
  <w:endnote w:type="continuationSeparator" w:id="0">
    <w:p w14:paraId="52A1FE5F" w14:textId="77777777" w:rsidR="00EF7D36" w:rsidRDefault="00EF7D36" w:rsidP="00D6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3111" w14:textId="77777777" w:rsidR="00D6408A" w:rsidRDefault="00D6408A" w:rsidP="00D6408A">
    <w:pPr>
      <w:pStyle w:val="Footer"/>
    </w:pPr>
    <w:r>
      <w:t xml:space="preserve">P.O. Box 210319 </w:t>
    </w:r>
    <w:r w:rsidR="00831B6C" w:rsidRPr="00831B6C">
      <w:rPr>
        <w:sz w:val="24"/>
        <w:szCs w:val="24"/>
      </w:rPr>
      <w:t>•</w:t>
    </w:r>
    <w:r w:rsidR="00831B6C">
      <w:t xml:space="preserve"> Nashville, TN 37221 </w:t>
    </w:r>
    <w:r w:rsidR="00831B6C" w:rsidRPr="00831B6C">
      <w:rPr>
        <w:sz w:val="24"/>
        <w:szCs w:val="24"/>
      </w:rPr>
      <w:t>•</w:t>
    </w:r>
    <w:r w:rsidR="00831B6C">
      <w:t xml:space="preserve"> 5838 River Road </w:t>
    </w:r>
    <w:r w:rsidR="00831B6C" w:rsidRPr="00831B6C">
      <w:rPr>
        <w:sz w:val="24"/>
        <w:szCs w:val="24"/>
      </w:rPr>
      <w:t>•</w:t>
    </w:r>
    <w:r w:rsidR="00831B6C">
      <w:rPr>
        <w:sz w:val="24"/>
        <w:szCs w:val="24"/>
      </w:rPr>
      <w:t xml:space="preserve"> </w:t>
    </w:r>
    <w:r w:rsidR="00831B6C">
      <w:t xml:space="preserve">Nashville, TN  37209 </w:t>
    </w:r>
    <w:r w:rsidR="00831B6C" w:rsidRPr="00831B6C">
      <w:rPr>
        <w:sz w:val="24"/>
        <w:szCs w:val="24"/>
      </w:rPr>
      <w:t>•</w:t>
    </w:r>
    <w:r w:rsidR="00831B6C">
      <w:rPr>
        <w:sz w:val="24"/>
        <w:szCs w:val="24"/>
      </w:rPr>
      <w:t xml:space="preserve"> </w:t>
    </w:r>
    <w:r w:rsidR="00831B6C">
      <w:t>Phone (615) 352-7076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E223" w14:textId="77777777" w:rsidR="00EF7D36" w:rsidRDefault="00EF7D36" w:rsidP="00D6408A">
      <w:pPr>
        <w:spacing w:after="0" w:line="240" w:lineRule="auto"/>
      </w:pPr>
      <w:r>
        <w:separator/>
      </w:r>
    </w:p>
  </w:footnote>
  <w:footnote w:type="continuationSeparator" w:id="0">
    <w:p w14:paraId="26ECAD04" w14:textId="77777777" w:rsidR="00EF7D36" w:rsidRDefault="00EF7D36" w:rsidP="00D6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77C"/>
    <w:multiLevelType w:val="multilevel"/>
    <w:tmpl w:val="6732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E65D8"/>
    <w:multiLevelType w:val="multilevel"/>
    <w:tmpl w:val="C14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E4510"/>
    <w:multiLevelType w:val="multilevel"/>
    <w:tmpl w:val="786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A2EB9"/>
    <w:multiLevelType w:val="multilevel"/>
    <w:tmpl w:val="3568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D3FEE"/>
    <w:multiLevelType w:val="multilevel"/>
    <w:tmpl w:val="784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25F07"/>
    <w:multiLevelType w:val="hybridMultilevel"/>
    <w:tmpl w:val="93F2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3FED"/>
    <w:multiLevelType w:val="multilevel"/>
    <w:tmpl w:val="303A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C6C9B"/>
    <w:multiLevelType w:val="multilevel"/>
    <w:tmpl w:val="874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D0A73"/>
    <w:multiLevelType w:val="multilevel"/>
    <w:tmpl w:val="3F3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2C28"/>
    <w:multiLevelType w:val="multilevel"/>
    <w:tmpl w:val="7ED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F62FB"/>
    <w:multiLevelType w:val="multilevel"/>
    <w:tmpl w:val="F46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A479F"/>
    <w:multiLevelType w:val="multilevel"/>
    <w:tmpl w:val="9FC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04CE3"/>
    <w:multiLevelType w:val="multilevel"/>
    <w:tmpl w:val="D6E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F63E9"/>
    <w:multiLevelType w:val="multilevel"/>
    <w:tmpl w:val="4C3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D32A3"/>
    <w:multiLevelType w:val="multilevel"/>
    <w:tmpl w:val="C85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65C77"/>
    <w:multiLevelType w:val="multilevel"/>
    <w:tmpl w:val="2250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0106">
    <w:abstractNumId w:val="5"/>
  </w:num>
  <w:num w:numId="2" w16cid:durableId="577980742">
    <w:abstractNumId w:val="6"/>
  </w:num>
  <w:num w:numId="3" w16cid:durableId="1711544">
    <w:abstractNumId w:val="4"/>
  </w:num>
  <w:num w:numId="4" w16cid:durableId="121851463">
    <w:abstractNumId w:val="9"/>
  </w:num>
  <w:num w:numId="5" w16cid:durableId="787089083">
    <w:abstractNumId w:val="7"/>
  </w:num>
  <w:num w:numId="6" w16cid:durableId="1046684784">
    <w:abstractNumId w:val="11"/>
  </w:num>
  <w:num w:numId="7" w16cid:durableId="659501831">
    <w:abstractNumId w:val="1"/>
  </w:num>
  <w:num w:numId="8" w16cid:durableId="2083990059">
    <w:abstractNumId w:val="12"/>
  </w:num>
  <w:num w:numId="9" w16cid:durableId="1803841325">
    <w:abstractNumId w:val="14"/>
  </w:num>
  <w:num w:numId="10" w16cid:durableId="1161388428">
    <w:abstractNumId w:val="13"/>
  </w:num>
  <w:num w:numId="11" w16cid:durableId="446314887">
    <w:abstractNumId w:val="15"/>
  </w:num>
  <w:num w:numId="12" w16cid:durableId="1235047000">
    <w:abstractNumId w:val="3"/>
  </w:num>
  <w:num w:numId="13" w16cid:durableId="1711494536">
    <w:abstractNumId w:val="8"/>
  </w:num>
  <w:num w:numId="14" w16cid:durableId="666174843">
    <w:abstractNumId w:val="0"/>
  </w:num>
  <w:num w:numId="15" w16cid:durableId="2078820274">
    <w:abstractNumId w:val="10"/>
  </w:num>
  <w:num w:numId="16" w16cid:durableId="41617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3B"/>
    <w:rsid w:val="00015D37"/>
    <w:rsid w:val="000B6833"/>
    <w:rsid w:val="000E6790"/>
    <w:rsid w:val="001624EE"/>
    <w:rsid w:val="0017277D"/>
    <w:rsid w:val="001C29D3"/>
    <w:rsid w:val="001F55E9"/>
    <w:rsid w:val="00252C24"/>
    <w:rsid w:val="00260A3B"/>
    <w:rsid w:val="00310E25"/>
    <w:rsid w:val="003345BF"/>
    <w:rsid w:val="00355600"/>
    <w:rsid w:val="0039270B"/>
    <w:rsid w:val="00430B63"/>
    <w:rsid w:val="004E52B1"/>
    <w:rsid w:val="00516F83"/>
    <w:rsid w:val="00525849"/>
    <w:rsid w:val="0059082D"/>
    <w:rsid w:val="005D6C40"/>
    <w:rsid w:val="005D6DBE"/>
    <w:rsid w:val="007B3595"/>
    <w:rsid w:val="00831B6C"/>
    <w:rsid w:val="009228EE"/>
    <w:rsid w:val="0092642B"/>
    <w:rsid w:val="00A73DCD"/>
    <w:rsid w:val="00AA15C2"/>
    <w:rsid w:val="00B357B4"/>
    <w:rsid w:val="00B932F9"/>
    <w:rsid w:val="00C03255"/>
    <w:rsid w:val="00C16607"/>
    <w:rsid w:val="00C63F58"/>
    <w:rsid w:val="00D25A51"/>
    <w:rsid w:val="00D4193D"/>
    <w:rsid w:val="00D6408A"/>
    <w:rsid w:val="00D95D64"/>
    <w:rsid w:val="00DA782A"/>
    <w:rsid w:val="00E42465"/>
    <w:rsid w:val="00E47009"/>
    <w:rsid w:val="00E9670D"/>
    <w:rsid w:val="00EC3F20"/>
    <w:rsid w:val="00EF7D36"/>
    <w:rsid w:val="00F53BB3"/>
    <w:rsid w:val="00F827C4"/>
    <w:rsid w:val="00FC29A4"/>
    <w:rsid w:val="00FC74EC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2AEF4"/>
  <w15:chartTrackingRefBased/>
  <w15:docId w15:val="{380D1E52-857C-4FE4-AC66-CE01DB10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8A"/>
  </w:style>
  <w:style w:type="paragraph" w:styleId="Footer">
    <w:name w:val="footer"/>
    <w:basedOn w:val="Normal"/>
    <w:link w:val="FooterChar"/>
    <w:uiPriority w:val="99"/>
    <w:unhideWhenUsed/>
    <w:rsid w:val="00D6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8A"/>
  </w:style>
  <w:style w:type="paragraph" w:styleId="NoSpacing">
    <w:name w:val="No Spacing"/>
    <w:uiPriority w:val="1"/>
    <w:qFormat/>
    <w:rsid w:val="00525849"/>
    <w:pPr>
      <w:spacing w:after="0" w:line="240" w:lineRule="auto"/>
    </w:pPr>
  </w:style>
  <w:style w:type="table" w:styleId="TableGrid">
    <w:name w:val="Table Grid"/>
    <w:basedOn w:val="TableNormal"/>
    <w:uiPriority w:val="59"/>
    <w:rsid w:val="0052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vud.com\hvudroot\UserShares\RWarren\Desktop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B795-EA3B-424D-A660-B11455CE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HVUD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Warren</dc:creator>
  <cp:keywords/>
  <dc:description/>
  <cp:lastModifiedBy>Rhonda Warren</cp:lastModifiedBy>
  <cp:revision>2</cp:revision>
  <cp:lastPrinted>2026-06-26T14:49:00Z</cp:lastPrinted>
  <dcterms:created xsi:type="dcterms:W3CDTF">2026-06-29T13:16:00Z</dcterms:created>
  <dcterms:modified xsi:type="dcterms:W3CDTF">2026-06-29T13:16:00Z</dcterms:modified>
</cp:coreProperties>
</file>